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4D" w:rsidRDefault="00E56B4D" w:rsidP="001144CF">
      <w:pPr>
        <w:spacing w:line="240" w:lineRule="auto"/>
      </w:pPr>
      <w:r>
        <w:separator/>
      </w:r>
    </w:p>
  </w:endnote>
  <w:endnote w:type="continuationSeparator" w:id="0">
    <w:p w:rsidR="00E56B4D" w:rsidRDefault="00E56B4D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4D" w:rsidRDefault="00E56B4D" w:rsidP="001144CF">
      <w:pPr>
        <w:spacing w:line="240" w:lineRule="auto"/>
      </w:pPr>
      <w:r>
        <w:separator/>
      </w:r>
    </w:p>
  </w:footnote>
  <w:footnote w:type="continuationSeparator" w:id="0">
    <w:p w:rsidR="00E56B4D" w:rsidRDefault="00E56B4D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4D"/>
    <w:rsid w:val="00002C7E"/>
    <w:rsid w:val="000E13FD"/>
    <w:rsid w:val="000E2462"/>
    <w:rsid w:val="001144CF"/>
    <w:rsid w:val="001154AC"/>
    <w:rsid w:val="001502A9"/>
    <w:rsid w:val="001876ED"/>
    <w:rsid w:val="00277798"/>
    <w:rsid w:val="00296F26"/>
    <w:rsid w:val="003078A6"/>
    <w:rsid w:val="00335C1D"/>
    <w:rsid w:val="003A5C8C"/>
    <w:rsid w:val="00446B60"/>
    <w:rsid w:val="0045562E"/>
    <w:rsid w:val="00520DD1"/>
    <w:rsid w:val="00543F9D"/>
    <w:rsid w:val="005447DD"/>
    <w:rsid w:val="005551F5"/>
    <w:rsid w:val="00657F6F"/>
    <w:rsid w:val="0072541D"/>
    <w:rsid w:val="007439F9"/>
    <w:rsid w:val="007517D4"/>
    <w:rsid w:val="007C254B"/>
    <w:rsid w:val="0081633C"/>
    <w:rsid w:val="00823381"/>
    <w:rsid w:val="008F02CF"/>
    <w:rsid w:val="00900AA0"/>
    <w:rsid w:val="00906627"/>
    <w:rsid w:val="00936E49"/>
    <w:rsid w:val="0095657C"/>
    <w:rsid w:val="00A60BBA"/>
    <w:rsid w:val="00AD4FB9"/>
    <w:rsid w:val="00AE5AAB"/>
    <w:rsid w:val="00AF70D9"/>
    <w:rsid w:val="00B47D95"/>
    <w:rsid w:val="00C35BEE"/>
    <w:rsid w:val="00D0294C"/>
    <w:rsid w:val="00E10802"/>
    <w:rsid w:val="00E22884"/>
    <w:rsid w:val="00E31FF8"/>
    <w:rsid w:val="00E56B4D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772C88-66A0-45D6-9D39-7D62DE19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Notodden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Blank_Logo_Notodden-vgs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2015-11-17T07:33:00Z</dcterms:created>
  <dcterms:modified xsi:type="dcterms:W3CDTF">2015-11-17T07:33:00Z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