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C8C" w:rsidRPr="003A5C8C" w:rsidRDefault="003A5C8C" w:rsidP="00E967EB">
      <w:pPr>
        <w:pStyle w:val="Overskrift1"/>
      </w:pPr>
      <w:bookmarkStart w:id="0" w:name="_GoBack"/>
      <w:bookmarkEnd w:id="0"/>
    </w:p>
    <w:sectPr w:rsidR="003A5C8C" w:rsidRPr="003A5C8C" w:rsidSect="00657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1" w:right="1247" w:bottom="2410" w:left="1247" w:header="709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01E" w:rsidRDefault="00F1601E" w:rsidP="001144CF">
      <w:pPr>
        <w:spacing w:line="240" w:lineRule="auto"/>
      </w:pPr>
      <w:r>
        <w:separator/>
      </w:r>
    </w:p>
  </w:endnote>
  <w:endnote w:type="continuationSeparator" w:id="0">
    <w:p w:rsidR="00F1601E" w:rsidRDefault="00F1601E" w:rsidP="001144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01E" w:rsidRDefault="00F1601E" w:rsidP="001144CF">
      <w:pPr>
        <w:spacing w:line="240" w:lineRule="auto"/>
      </w:pPr>
      <w:r>
        <w:separator/>
      </w:r>
    </w:p>
  </w:footnote>
  <w:footnote w:type="continuationSeparator" w:id="0">
    <w:p w:rsidR="00F1601E" w:rsidRDefault="00F1601E" w:rsidP="001144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F6F" w:rsidRDefault="00657F6F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1312" behindDoc="0" locked="0" layoutInCell="1" allowOverlap="1" wp14:anchorId="6C6B1FC6" wp14:editId="64AEDD1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621278" cy="1291945"/>
          <wp:effectExtent l="0" t="0" r="0" b="0"/>
          <wp:wrapNone/>
          <wp:docPr id="22" name="Bil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v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278" cy="1291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1E"/>
    <w:rsid w:val="00002C7E"/>
    <w:rsid w:val="000E13FD"/>
    <w:rsid w:val="000E2462"/>
    <w:rsid w:val="001144CF"/>
    <w:rsid w:val="001154AC"/>
    <w:rsid w:val="001502A9"/>
    <w:rsid w:val="001876ED"/>
    <w:rsid w:val="00277798"/>
    <w:rsid w:val="00296F26"/>
    <w:rsid w:val="003078A6"/>
    <w:rsid w:val="00335C1D"/>
    <w:rsid w:val="003A5C8C"/>
    <w:rsid w:val="0045562E"/>
    <w:rsid w:val="00520DD1"/>
    <w:rsid w:val="00543F9D"/>
    <w:rsid w:val="005447DD"/>
    <w:rsid w:val="005551F5"/>
    <w:rsid w:val="00657F6F"/>
    <w:rsid w:val="007439F9"/>
    <w:rsid w:val="007517D4"/>
    <w:rsid w:val="007C254B"/>
    <w:rsid w:val="0081633C"/>
    <w:rsid w:val="00823381"/>
    <w:rsid w:val="008F02CF"/>
    <w:rsid w:val="00900AA0"/>
    <w:rsid w:val="00906627"/>
    <w:rsid w:val="00936E49"/>
    <w:rsid w:val="0095657C"/>
    <w:rsid w:val="00A60BBA"/>
    <w:rsid w:val="00AD4FB9"/>
    <w:rsid w:val="00AE5AAB"/>
    <w:rsid w:val="00AF70D9"/>
    <w:rsid w:val="00C35BEE"/>
    <w:rsid w:val="00D0294C"/>
    <w:rsid w:val="00E10802"/>
    <w:rsid w:val="00E22884"/>
    <w:rsid w:val="00E31FF8"/>
    <w:rsid w:val="00E967EB"/>
    <w:rsid w:val="00F05475"/>
    <w:rsid w:val="00F1601E"/>
    <w:rsid w:val="00F205E5"/>
    <w:rsid w:val="00F35BB8"/>
    <w:rsid w:val="00F42797"/>
    <w:rsid w:val="00FD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5EAC22A-5346-48F0-8523-889B94AF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FB9"/>
    <w:pPr>
      <w:spacing w:after="0" w:line="26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42797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000000" w:themeColor="text1"/>
      <w:sz w:val="3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77798"/>
    <w:pPr>
      <w:keepNext/>
      <w:keepLines/>
      <w:spacing w:before="21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77798"/>
    <w:pPr>
      <w:keepNext/>
      <w:keepLines/>
      <w:spacing w:before="21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144C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144CF"/>
  </w:style>
  <w:style w:type="paragraph" w:styleId="Bunntekst">
    <w:name w:val="footer"/>
    <w:basedOn w:val="Normal"/>
    <w:link w:val="BunntekstTegn"/>
    <w:uiPriority w:val="99"/>
    <w:unhideWhenUsed/>
    <w:rsid w:val="001144C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144CF"/>
  </w:style>
  <w:style w:type="table" w:styleId="Tabellrutenett">
    <w:name w:val="Table Grid"/>
    <w:basedOn w:val="Vanligtabell"/>
    <w:uiPriority w:val="39"/>
    <w:rsid w:val="00114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1144CF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42797"/>
    <w:rPr>
      <w:rFonts w:asciiTheme="majorHAnsi" w:eastAsiaTheme="majorEastAsia" w:hAnsiTheme="majorHAnsi" w:cstheme="majorBidi"/>
      <w:color w:val="000000" w:themeColor="text1"/>
      <w:sz w:val="3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77798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77798"/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A5C8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A5C8C"/>
    <w:rPr>
      <w:rFonts w:eastAsiaTheme="minorEastAsia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3A5C8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ommunikasjon\Grafisk%20profil\Wordmaler%20blanke%20med%20logo\Blanke%20wordmaler%20alle%20virksomheter\doc-filer\Blank_Logo_Kragero-vgs.dotm" TargetMode="External"/></Relationships>
</file>

<file path=word/theme/theme1.xml><?xml version="1.0" encoding="utf-8"?>
<a:theme xmlns:a="http://schemas.openxmlformats.org/drawingml/2006/main" name="Office-tema">
  <a:themeElements>
    <a:clrScheme name="Telemark Fylkeskommune">
      <a:dk1>
        <a:sysClr val="windowText" lastClr="000000"/>
      </a:dk1>
      <a:lt1>
        <a:sysClr val="window" lastClr="FFFFFF"/>
      </a:lt1>
      <a:dk2>
        <a:srgbClr val="000000"/>
      </a:dk2>
      <a:lt2>
        <a:srgbClr val="FFD520"/>
      </a:lt2>
      <a:accent1>
        <a:srgbClr val="6AC4AE"/>
      </a:accent1>
      <a:accent2>
        <a:srgbClr val="00B1C7"/>
      </a:accent2>
      <a:accent3>
        <a:srgbClr val="E30438"/>
      </a:accent3>
      <a:accent4>
        <a:srgbClr val="000000"/>
      </a:accent4>
      <a:accent5>
        <a:srgbClr val="595959"/>
      </a:accent5>
      <a:accent6>
        <a:srgbClr val="7F7F7F"/>
      </a:accent6>
      <a:hlink>
        <a:srgbClr val="0563C1"/>
      </a:hlink>
      <a:folHlink>
        <a:srgbClr val="954F72"/>
      </a:folHlink>
    </a:clrScheme>
    <a:fontScheme name="Telemark Fylkeskommune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avd/>
  <mottaker/>
  <adresse/>
  <postnummer/>
  <varref/>
  <vardato/>
  <kontaktperson/>
</root>
</file>

<file path=customXml/itemProps1.xml><?xml version="1.0" encoding="utf-8"?>
<ds:datastoreItem xmlns:ds="http://schemas.openxmlformats.org/officeDocument/2006/customXml" ds:itemID="{442CCF4A-23BE-4572-A7F8-60755FA718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Blank_Logo_Kragero-vgs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Telemark fylkeskommune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sjol</dc:creator>
  <cp:keywords/>
  <dc:description>Template by addpoint.no</dc:description>
  <cp:lastModifiedBy>Lene Sjølie</cp:lastModifiedBy>
  <cp:revision>1</cp:revision>
  <dcterms:created xsi:type="dcterms:W3CDTF">2015-11-17T07:30:00Z</dcterms:created>
  <dcterms:modified xsi:type="dcterms:W3CDTF">2015-11-17T07:30:00Z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