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first" r:id="rId7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36" w:rsidRDefault="006F3736" w:rsidP="001144CF">
      <w:pPr>
        <w:spacing w:line="240" w:lineRule="auto"/>
      </w:pPr>
      <w:r>
        <w:separator/>
      </w:r>
    </w:p>
  </w:endnote>
  <w:endnote w:type="continuationSeparator" w:id="0">
    <w:p w:rsidR="006F3736" w:rsidRDefault="006F3736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36" w:rsidRDefault="006F3736" w:rsidP="001144CF">
      <w:pPr>
        <w:spacing w:line="240" w:lineRule="auto"/>
      </w:pPr>
      <w:r>
        <w:separator/>
      </w:r>
    </w:p>
  </w:footnote>
  <w:footnote w:type="continuationSeparator" w:id="0">
    <w:p w:rsidR="006F3736" w:rsidRDefault="006F3736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80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6"/>
    <w:rsid w:val="00002C7E"/>
    <w:rsid w:val="000E13FD"/>
    <w:rsid w:val="000E2462"/>
    <w:rsid w:val="001144CF"/>
    <w:rsid w:val="001502A9"/>
    <w:rsid w:val="001876ED"/>
    <w:rsid w:val="00277798"/>
    <w:rsid w:val="003078A6"/>
    <w:rsid w:val="003A5C8C"/>
    <w:rsid w:val="0045562E"/>
    <w:rsid w:val="00520DD1"/>
    <w:rsid w:val="00543F9D"/>
    <w:rsid w:val="005447DD"/>
    <w:rsid w:val="005551F5"/>
    <w:rsid w:val="005C0AEE"/>
    <w:rsid w:val="00657F6F"/>
    <w:rsid w:val="006F3736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D4FB9"/>
    <w:rsid w:val="00AE5AAB"/>
    <w:rsid w:val="00AF70D9"/>
    <w:rsid w:val="00C35BEE"/>
    <w:rsid w:val="00D0294C"/>
    <w:rsid w:val="00E10802"/>
    <w:rsid w:val="00E22884"/>
    <w:rsid w:val="00E31FF8"/>
    <w:rsid w:val="00E967EB"/>
    <w:rsid w:val="00F05475"/>
    <w:rsid w:val="00F205E5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BEBD71-2B20-45E5-9D08-DD40398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Bo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Blank_Logo_Bo-vgs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2015-11-17T07:27:00Z</dcterms:created>
  <dcterms:modified xsi:type="dcterms:W3CDTF">2015-11-17T07:27:00Z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